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7" w:rsidRDefault="00425607">
      <w:pPr>
        <w:rPr>
          <w:rFonts w:ascii="Arial" w:hAnsi="Arial" w:cs="Arial"/>
          <w:b/>
          <w:bCs/>
          <w:color w:val="7E8FA0"/>
          <w:sz w:val="30"/>
          <w:lang w:eastAsia="ru-RU"/>
        </w:rPr>
      </w:pPr>
      <w:r w:rsidRPr="00F46CF6">
        <w:rPr>
          <w:rFonts w:ascii="Arial" w:hAnsi="Arial" w:cs="Arial"/>
          <w:b/>
          <w:bCs/>
          <w:color w:val="7E8FA0"/>
          <w:sz w:val="30"/>
          <w:lang w:eastAsia="ru-RU"/>
        </w:rPr>
        <w:t>На базе «Комплексного центра социального о</w:t>
      </w:r>
      <w:r>
        <w:rPr>
          <w:rFonts w:ascii="Arial" w:hAnsi="Arial" w:cs="Arial"/>
          <w:b/>
          <w:bCs/>
          <w:color w:val="7E8FA0"/>
          <w:sz w:val="30"/>
          <w:lang w:eastAsia="ru-RU"/>
        </w:rPr>
        <w:t>бслуживания населения Сосновоборского района Пензенской области</w:t>
      </w:r>
      <w:r w:rsidRPr="00F46CF6">
        <w:rPr>
          <w:rFonts w:ascii="Arial" w:hAnsi="Arial" w:cs="Arial"/>
          <w:b/>
          <w:bCs/>
          <w:color w:val="7E8FA0"/>
          <w:sz w:val="30"/>
          <w:lang w:eastAsia="ru-RU"/>
        </w:rPr>
        <w:t>»  организована работа Пункта социального проката, обмена и взаимопомощи.</w:t>
      </w:r>
      <w:r>
        <w:rPr>
          <w:rFonts w:ascii="Arial" w:hAnsi="Arial" w:cs="Arial"/>
          <w:b/>
          <w:bCs/>
          <w:color w:val="7E8FA0"/>
          <w:sz w:val="30"/>
          <w:lang w:eastAsia="ru-RU"/>
        </w:rPr>
        <w:t xml:space="preserve"> </w:t>
      </w:r>
      <w:r w:rsidRPr="00F46CF6">
        <w:rPr>
          <w:rFonts w:ascii="Arial" w:hAnsi="Arial" w:cs="Arial"/>
          <w:b/>
          <w:bCs/>
          <w:color w:val="7E8FA0"/>
          <w:sz w:val="30"/>
          <w:lang w:eastAsia="ru-RU"/>
        </w:rPr>
        <w:t>В этот пункт можно сдать ненужные вещи новые или в хорошем состоянии, затем их передадут нуждающимся жителям, попавшим в трудную жизненную ситуацию, а также взять во временное пользование средства реабилитации для людей с ограниченными возможностями</w:t>
      </w:r>
    </w:p>
    <w:p w:rsidR="00425607" w:rsidRDefault="00425607">
      <w:pPr>
        <w:rPr>
          <w:rFonts w:ascii="Arial" w:hAnsi="Arial" w:cs="Arial"/>
          <w:b/>
          <w:bCs/>
          <w:color w:val="7E8FA0"/>
          <w:sz w:val="30"/>
          <w:lang w:eastAsia="ru-RU"/>
        </w:rPr>
      </w:pPr>
    </w:p>
    <w:p w:rsidR="00425607" w:rsidRDefault="00425607">
      <w:pPr>
        <w:rPr>
          <w:rFonts w:ascii="Arial" w:hAnsi="Arial" w:cs="Arial"/>
          <w:b/>
          <w:bCs/>
          <w:color w:val="7E8FA0"/>
          <w:sz w:val="30"/>
          <w:lang w:eastAsia="ru-RU"/>
        </w:rPr>
      </w:pPr>
    </w:p>
    <w:p w:rsidR="00425607" w:rsidRDefault="00425607">
      <w:pPr>
        <w:rPr>
          <w:rFonts w:ascii="Arial" w:hAnsi="Arial" w:cs="Arial"/>
          <w:b/>
          <w:bCs/>
          <w:color w:val="7E8FA0"/>
          <w:sz w:val="30"/>
          <w:lang w:eastAsia="ru-RU"/>
        </w:rPr>
      </w:pPr>
    </w:p>
    <w:p w:rsidR="00425607" w:rsidRDefault="00425607">
      <w:pPr>
        <w:rPr>
          <w:rFonts w:ascii="Arial" w:hAnsi="Arial" w:cs="Arial"/>
          <w:b/>
          <w:bCs/>
          <w:color w:val="7E8FA0"/>
          <w:sz w:val="30"/>
          <w:lang w:eastAsia="ru-RU"/>
        </w:rPr>
      </w:pP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>Утверждено</w:t>
      </w: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>Сосновоборского района</w:t>
      </w: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425607" w:rsidRPr="00A527B3" w:rsidRDefault="00425607" w:rsidP="008403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7B3">
        <w:rPr>
          <w:rFonts w:ascii="Times New Roman" w:hAnsi="Times New Roman" w:cs="Times New Roman"/>
          <w:sz w:val="24"/>
          <w:szCs w:val="24"/>
        </w:rPr>
        <w:t xml:space="preserve">от «31»декабря </w:t>
      </w:r>
      <w:smartTag w:uri="urn:schemas-microsoft-com:office:smarttags" w:element="metricconverter">
        <w:smartTagPr>
          <w:attr w:name="ProductID" w:val="2014 г"/>
        </w:smartTagPr>
        <w:r w:rsidRPr="00A527B3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527B3">
        <w:rPr>
          <w:rFonts w:ascii="Times New Roman" w:hAnsi="Times New Roman" w:cs="Times New Roman"/>
          <w:sz w:val="24"/>
          <w:szCs w:val="24"/>
        </w:rPr>
        <w:t>. №  929</w:t>
      </w:r>
    </w:p>
    <w:p w:rsidR="00425607" w:rsidRPr="00A527B3" w:rsidRDefault="00425607" w:rsidP="008403ED">
      <w:pPr>
        <w:rPr>
          <w:rFonts w:ascii="Times New Roman" w:hAnsi="Times New Roman"/>
          <w:sz w:val="24"/>
          <w:szCs w:val="24"/>
        </w:rPr>
      </w:pPr>
    </w:p>
    <w:p w:rsidR="00425607" w:rsidRDefault="00425607" w:rsidP="008403ED">
      <w:pPr>
        <w:rPr>
          <w:rFonts w:ascii="Times New Roman" w:hAnsi="Times New Roman"/>
        </w:rPr>
      </w:pPr>
    </w:p>
    <w:p w:rsidR="00425607" w:rsidRDefault="00425607" w:rsidP="008403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Расценки п</w:t>
      </w:r>
      <w:r w:rsidRPr="00010546">
        <w:rPr>
          <w:rFonts w:ascii="Times New Roman" w:hAnsi="Times New Roman" w:cs="Times New Roman"/>
          <w:sz w:val="28"/>
          <w:szCs w:val="28"/>
        </w:rPr>
        <w:t xml:space="preserve">ункта проката </w:t>
      </w:r>
    </w:p>
    <w:p w:rsidR="00425607" w:rsidRDefault="00425607" w:rsidP="008403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10546">
        <w:rPr>
          <w:rFonts w:ascii="Times New Roman" w:hAnsi="Times New Roman" w:cs="Times New Roman"/>
          <w:sz w:val="28"/>
          <w:szCs w:val="28"/>
        </w:rPr>
        <w:t>отделения срочного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0546">
        <w:rPr>
          <w:rFonts w:ascii="Times New Roman" w:hAnsi="Times New Roman" w:cs="Times New Roman"/>
          <w:sz w:val="28"/>
          <w:szCs w:val="28"/>
        </w:rPr>
        <w:t>оциального обслуживания МБУ КЦСОН</w:t>
      </w:r>
    </w:p>
    <w:p w:rsidR="00425607" w:rsidRPr="00010546" w:rsidRDefault="00425607" w:rsidP="008403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110"/>
        <w:gridCol w:w="1985"/>
        <w:gridCol w:w="1843"/>
      </w:tblGrid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Примерные затраты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 xml:space="preserve">Тарифы (руб.)    </w:t>
            </w:r>
          </w:p>
        </w:tc>
      </w:tr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Костыли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332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Инвалидная коляска (новая)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3322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</w:tc>
      </w:tr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Клюшка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3322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</w:tc>
      </w:tr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Тонометр (электронный)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332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425607" w:rsidRPr="00393322" w:rsidTr="00C96BB2">
        <w:tc>
          <w:tcPr>
            <w:tcW w:w="567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Ксерокопирование</w:t>
            </w:r>
          </w:p>
        </w:tc>
        <w:tc>
          <w:tcPr>
            <w:tcW w:w="1985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 w:rsidRPr="00393322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1843" w:type="dxa"/>
          </w:tcPr>
          <w:p w:rsidR="00425607" w:rsidRPr="00393322" w:rsidRDefault="00425607" w:rsidP="00C9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332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425607" w:rsidRDefault="00425607" w:rsidP="008403ED">
      <w:pPr>
        <w:rPr>
          <w:rFonts w:ascii="Times New Roman" w:hAnsi="Times New Roman"/>
        </w:rPr>
      </w:pPr>
    </w:p>
    <w:p w:rsidR="00425607" w:rsidRDefault="00425607" w:rsidP="008403ED">
      <w:pPr>
        <w:rPr>
          <w:rFonts w:ascii="Times New Roman" w:hAnsi="Times New Roman"/>
        </w:rPr>
      </w:pPr>
    </w:p>
    <w:p w:rsidR="00425607" w:rsidRDefault="00425607" w:rsidP="008403ED">
      <w:pPr>
        <w:rPr>
          <w:rFonts w:ascii="Times New Roman" w:hAnsi="Times New Roman"/>
        </w:rPr>
      </w:pPr>
    </w:p>
    <w:p w:rsidR="00425607" w:rsidRPr="00C82F7B" w:rsidRDefault="00425607" w:rsidP="008403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5607" w:rsidRPr="00C82F7B" w:rsidRDefault="00425607" w:rsidP="008403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2F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07" w:rsidRDefault="00425607"/>
    <w:sectPr w:rsidR="00425607" w:rsidSect="006D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3ED"/>
    <w:rsid w:val="00010546"/>
    <w:rsid w:val="001B53A9"/>
    <w:rsid w:val="00393322"/>
    <w:rsid w:val="00397A6A"/>
    <w:rsid w:val="00425607"/>
    <w:rsid w:val="0054034E"/>
    <w:rsid w:val="006D131E"/>
    <w:rsid w:val="008354D0"/>
    <w:rsid w:val="008403ED"/>
    <w:rsid w:val="00881182"/>
    <w:rsid w:val="0089215F"/>
    <w:rsid w:val="00A527B3"/>
    <w:rsid w:val="00C44FFF"/>
    <w:rsid w:val="00C77BBD"/>
    <w:rsid w:val="00C82F7B"/>
    <w:rsid w:val="00C96BB2"/>
    <w:rsid w:val="00D952D2"/>
    <w:rsid w:val="00F4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1E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03E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130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базе «Комплексного центра социального обслуживания населения Сосновоборского района Пензенской области»  организована работа Пункта социального проката, обмена и взаимопомощи</dc:title>
  <dc:subject/>
  <dc:creator>КЦСОН</dc:creator>
  <cp:keywords/>
  <dc:description/>
  <cp:lastModifiedBy>1</cp:lastModifiedBy>
  <cp:revision>2</cp:revision>
  <dcterms:created xsi:type="dcterms:W3CDTF">2019-11-05T18:27:00Z</dcterms:created>
  <dcterms:modified xsi:type="dcterms:W3CDTF">2019-11-05T18:27:00Z</dcterms:modified>
</cp:coreProperties>
</file>